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52" w:rsidRDefault="00617D52" w:rsidP="00617D52">
      <w:pPr>
        <w:ind w:right="15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ΠΑΡΑΡΤΗΜΑ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tbl>
      <w:tblPr>
        <w:tblpPr w:leftFromText="180" w:rightFromText="180" w:vertAnchor="text" w:horzAnchor="page" w:tblpXSpec="center" w:tblpY="10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635"/>
        <w:gridCol w:w="1334"/>
        <w:gridCol w:w="1334"/>
        <w:gridCol w:w="1185"/>
        <w:gridCol w:w="2450"/>
      </w:tblGrid>
      <w:tr w:rsidR="00617D52" w:rsidTr="00617D52">
        <w:trPr>
          <w:trHeight w:val="484"/>
        </w:trPr>
        <w:tc>
          <w:tcPr>
            <w:tcW w:w="10485" w:type="dxa"/>
            <w:gridSpan w:val="6"/>
          </w:tcPr>
          <w:p w:rsidR="00617D52" w:rsidRDefault="00617D52" w:rsidP="00617D52">
            <w:pPr>
              <w:pStyle w:val="TableParagraph"/>
              <w:spacing w:before="105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ΚΟΣΤΟΣ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ΣΥΣΤΑΣΗ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Υ.Μ.Σ.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ΤΟΥ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ΕΠΙΜΕΛΗΤΗΡΙΟΥ</w:t>
            </w:r>
          </w:p>
        </w:tc>
      </w:tr>
      <w:tr w:rsidR="00617D52" w:rsidTr="00617D52">
        <w:trPr>
          <w:trHeight w:val="2150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642" w:right="6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ΝΟΜΙΚΗ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ΜΟΡΦΗ</w:t>
            </w:r>
          </w:p>
        </w:tc>
        <w:tc>
          <w:tcPr>
            <w:tcW w:w="1635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59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ΓΡΑΜΜΑΤΙΟ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ΚΟΣΤΟΥΣ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89" w:right="183" w:hanging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ΣΥΣΤΑΣΗΣ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ΕΤΑΙΡΕΙΑΣ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ΜΕΣΩ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Υ.Μ.Σ.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(€)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52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 w:line="244" w:lineRule="auto"/>
              <w:ind w:left="119" w:right="106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ΚΑΤΑΧΩΡΙΣΗ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Σ Γ.Ε.ΜΗ</w:t>
            </w:r>
          </w:p>
          <w:p w:rsidR="00617D52" w:rsidRDefault="00617D52" w:rsidP="00617D52">
            <w:pPr>
              <w:pStyle w:val="TableParagraph"/>
              <w:spacing w:line="183" w:lineRule="exact"/>
              <w:ind w:left="108" w:right="10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(€)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spacing w:before="52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 w:line="244" w:lineRule="auto"/>
              <w:ind w:left="151" w:firstLine="2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ΕΠΩΝΥΜΙΑΣ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08" w:right="9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ΚΑΙ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ΔΙΑΚΡΙΤΙΚΟΥ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ΤΙΤΛΟΥ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24" w:right="119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ΔΕΣΜΕΥΣΗ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ΠΟΥ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ΓΙΝΕΤΑΙ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ΑΠΌ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ΥΓ.Ε.ΜΗ.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(€)</w:t>
            </w:r>
          </w:p>
        </w:tc>
        <w:tc>
          <w:tcPr>
            <w:tcW w:w="1185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35" w:right="1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ΠΡΟΣΑΥΞΗ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ΣΗ ΚΑΤΑ 3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ΕΥΡΩ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ΚΑΘΕ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ΙΔΡΥΤΗ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ΠΛΕΟΝ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ΤΩΝ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ΔΕΚΑ</w:t>
            </w:r>
          </w:p>
        </w:tc>
        <w:tc>
          <w:tcPr>
            <w:tcW w:w="2450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546" w:hanging="354"/>
              <w:rPr>
                <w:b/>
                <w:sz w:val="16"/>
              </w:rPr>
            </w:pPr>
            <w:r>
              <w:rPr>
                <w:b/>
                <w:sz w:val="16"/>
              </w:rPr>
              <w:t>ΤΕΛΟΣ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ΥΠΕΡ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ΕΠΙΤΡΟΠΗΣ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ΑΝΤΑΓΩΝΙΣΜΟΥ</w:t>
            </w:r>
          </w:p>
        </w:tc>
      </w:tr>
      <w:tr w:rsidR="00617D52" w:rsidTr="00617D52">
        <w:trPr>
          <w:trHeight w:val="974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642" w:right="6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ΑΕ</w:t>
            </w:r>
          </w:p>
        </w:tc>
        <w:tc>
          <w:tcPr>
            <w:tcW w:w="1635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8" w:right="1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</w:tcPr>
          <w:p w:rsidR="00617D52" w:rsidRDefault="00617D52" w:rsidP="00617D52">
            <w:pPr>
              <w:pStyle w:val="TableParagraph"/>
              <w:spacing w:before="117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435" w:hanging="231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μελών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2450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επί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εταιρικού</w:t>
            </w:r>
            <w:r>
              <w:rPr>
                <w:spacing w:val="-2"/>
                <w:sz w:val="16"/>
              </w:rPr>
              <w:t xml:space="preserve"> κεφαλαίου</w:t>
            </w:r>
          </w:p>
        </w:tc>
      </w:tr>
      <w:tr w:rsidR="00617D52" w:rsidTr="00617D52">
        <w:trPr>
          <w:trHeight w:val="1321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spacing w:before="102" w:line="244" w:lineRule="auto"/>
              <w:ind w:left="107" w:right="95" w:firstLine="38"/>
              <w:jc w:val="center"/>
              <w:rPr>
                <w:sz w:val="16"/>
              </w:rPr>
            </w:pPr>
            <w:r>
              <w:rPr>
                <w:sz w:val="16"/>
              </w:rPr>
              <w:t>ΕΠΕ, ΙΚΕ, Ευρωπαϊκή Εταιρεία,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ΕΚΜΕ Αστικός Συνεταιρισμός,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Κοινότητα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Ανανεώσιμης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Ενέργειας,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Ενεργειακή Κοινότητα Πολιτών,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Ευρωπαϊκή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Συνεταιριστική</w:t>
            </w:r>
          </w:p>
          <w:p w:rsidR="00617D52" w:rsidRDefault="00617D52" w:rsidP="00617D52">
            <w:pPr>
              <w:pStyle w:val="TableParagraph"/>
              <w:spacing w:line="179" w:lineRule="exact"/>
              <w:ind w:left="642" w:right="6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Εταιρεία,</w:t>
            </w:r>
          </w:p>
        </w:tc>
        <w:tc>
          <w:tcPr>
            <w:tcW w:w="1635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8" w:right="1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0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 w:line="244" w:lineRule="auto"/>
              <w:ind w:left="435" w:hanging="231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μελών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2450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17D52" w:rsidTr="00617D52">
        <w:trPr>
          <w:trHeight w:val="837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203" w:firstLine="9"/>
              <w:rPr>
                <w:sz w:val="16"/>
              </w:rPr>
            </w:pPr>
            <w:r>
              <w:rPr>
                <w:sz w:val="16"/>
              </w:rPr>
              <w:t>Ο.Ε.,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Ε.Ε.,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Κοινοπραξία,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Αστική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Εταιρεία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άρθρου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ΕΟΟΣ</w:t>
            </w:r>
          </w:p>
        </w:tc>
        <w:tc>
          <w:tcPr>
            <w:tcW w:w="1635" w:type="dxa"/>
          </w:tcPr>
          <w:p w:rsidR="00617D52" w:rsidRDefault="00617D52" w:rsidP="00617D52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8" w:right="1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</w:tcPr>
          <w:p w:rsidR="00617D52" w:rsidRDefault="00617D52" w:rsidP="00617D52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435" w:hanging="231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μελών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2450" w:type="dxa"/>
          </w:tcPr>
          <w:p w:rsidR="00617D52" w:rsidRDefault="00617D52" w:rsidP="00617D52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17D52" w:rsidTr="00617D52">
        <w:trPr>
          <w:trHeight w:val="1322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rPr>
                <w:sz w:val="16"/>
              </w:rPr>
            </w:pPr>
          </w:p>
        </w:tc>
        <w:tc>
          <w:tcPr>
            <w:tcW w:w="1635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 w:line="244" w:lineRule="auto"/>
              <w:ind w:left="184" w:right="178" w:hanging="1"/>
              <w:jc w:val="center"/>
              <w:rPr>
                <w:sz w:val="16"/>
              </w:rPr>
            </w:pPr>
            <w:r>
              <w:rPr>
                <w:sz w:val="16"/>
              </w:rPr>
              <w:t>Πόρος Υ.Μ.Σ. 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πραγματοποίησε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σύσταση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spacing w:before="100" w:line="244" w:lineRule="auto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της Υ.Μ.Σ. 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πραγματοποίησε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 σύσταση και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κατά 50% 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ΚΕΕΕ</w:t>
            </w:r>
          </w:p>
        </w:tc>
        <w:tc>
          <w:tcPr>
            <w:tcW w:w="1334" w:type="dxa"/>
          </w:tcPr>
          <w:p w:rsidR="00617D52" w:rsidRDefault="00617D52" w:rsidP="00617D52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08" w:right="107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Υ.Μ.Σ.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που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08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πραγματοποίησε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σύσταση</w:t>
            </w:r>
          </w:p>
        </w:tc>
        <w:tc>
          <w:tcPr>
            <w:tcW w:w="1185" w:type="dxa"/>
          </w:tcPr>
          <w:p w:rsidR="00617D52" w:rsidRDefault="00617D52" w:rsidP="00617D52">
            <w:pPr>
              <w:pStyle w:val="TableParagraph"/>
              <w:spacing w:before="103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40" w:right="26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Υ.Μ.Σ.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που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18" w:right="10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πραγματοποίη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σε τη </w:t>
            </w:r>
            <w:r>
              <w:rPr>
                <w:spacing w:val="-2"/>
                <w:sz w:val="16"/>
              </w:rPr>
              <w:t>σύσταση</w:t>
            </w:r>
          </w:p>
        </w:tc>
        <w:tc>
          <w:tcPr>
            <w:tcW w:w="2450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6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Επιτροπής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Ανταγωνισμού</w:t>
            </w:r>
          </w:p>
        </w:tc>
      </w:tr>
    </w:tbl>
    <w:tbl>
      <w:tblPr>
        <w:tblpPr w:leftFromText="180" w:rightFromText="180" w:vertAnchor="text" w:horzAnchor="page" w:tblpXSpec="center" w:tblpY="8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588"/>
        <w:gridCol w:w="2520"/>
        <w:gridCol w:w="2832"/>
      </w:tblGrid>
      <w:tr w:rsidR="00617D52" w:rsidTr="00617D52">
        <w:trPr>
          <w:trHeight w:val="390"/>
        </w:trPr>
        <w:tc>
          <w:tcPr>
            <w:tcW w:w="10627" w:type="dxa"/>
            <w:gridSpan w:val="4"/>
          </w:tcPr>
          <w:p w:rsidR="00617D52" w:rsidRDefault="00617D52" w:rsidP="00617D52">
            <w:pPr>
              <w:pStyle w:val="TableParagraph"/>
              <w:spacing w:before="10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ΚΟΣΤΟΣ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ΣΥΣΤΑΣΗΣ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ΜΕΣΩ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Υ.Μ.Σ.</w:t>
            </w:r>
          </w:p>
        </w:tc>
      </w:tr>
      <w:tr w:rsidR="00617D52" w:rsidTr="00617D52">
        <w:trPr>
          <w:trHeight w:val="1338"/>
        </w:trPr>
        <w:tc>
          <w:tcPr>
            <w:tcW w:w="3687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2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ΝΟΜΙΚΗ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ΜΟΡΦΗ</w:t>
            </w:r>
          </w:p>
        </w:tc>
        <w:tc>
          <w:tcPr>
            <w:tcW w:w="1588" w:type="dxa"/>
          </w:tcPr>
          <w:p w:rsidR="00617D52" w:rsidRDefault="00617D52" w:rsidP="00617D52">
            <w:pPr>
              <w:pStyle w:val="TableParagraph"/>
              <w:spacing w:before="21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ΓΡΑΜΜΑΤΙΟ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ΚΟΣΤΟΥΣ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68" w:right="157" w:hanging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ΣΥΣΤΑΣΗΣ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ΕΤΑΙΡΕΙΑΣ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ΜΕΣΩ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Υ.Μ.Σ.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(€)</w:t>
            </w:r>
          </w:p>
        </w:tc>
        <w:tc>
          <w:tcPr>
            <w:tcW w:w="2520" w:type="dxa"/>
          </w:tcPr>
          <w:p w:rsidR="00617D52" w:rsidRDefault="00617D52" w:rsidP="00617D52">
            <w:pPr>
              <w:pStyle w:val="TableParagraph"/>
              <w:spacing w:before="21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48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ΤΕΛΟΣ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ΕΠΩΝΥΜΙΑΣ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ΚΑΙ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ΔΙΑΚΡΙΤΙΚΟΥ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ΤΙΤΛΟΥ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ΕΦΟΣΟΝ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ΑΠΑΙΤΗΘΕΙ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48" w:right="13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ΕΛΕΓΧΟΣ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ΑΠΌ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ΥΓ.Ε.ΜΗ.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(€)</w:t>
            </w:r>
          </w:p>
        </w:tc>
        <w:tc>
          <w:tcPr>
            <w:tcW w:w="2832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1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736" w:right="189" w:hanging="541"/>
              <w:rPr>
                <w:b/>
                <w:sz w:val="16"/>
              </w:rPr>
            </w:pPr>
            <w:r>
              <w:rPr>
                <w:b/>
                <w:sz w:val="16"/>
              </w:rPr>
              <w:t>ΤΕΛΟΣ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ΥΠΕΡ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ΤΗΣ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ΕΠΙΤΡΟΠΗΣ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ΑΝΤΑΓΩΝΙΣΜΟΥ</w:t>
            </w:r>
          </w:p>
        </w:tc>
      </w:tr>
      <w:tr w:rsidR="00617D52" w:rsidTr="00617D52">
        <w:trPr>
          <w:trHeight w:val="749"/>
        </w:trPr>
        <w:tc>
          <w:tcPr>
            <w:tcW w:w="3687" w:type="dxa"/>
          </w:tcPr>
          <w:p w:rsidR="00617D52" w:rsidRDefault="00617D52" w:rsidP="00617D52">
            <w:pPr>
              <w:pStyle w:val="TableParagraph"/>
              <w:spacing w:before="99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7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Α.Ε.</w:t>
            </w:r>
          </w:p>
        </w:tc>
        <w:tc>
          <w:tcPr>
            <w:tcW w:w="1588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3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520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3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48" w:right="1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32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3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επί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εταιρικού</w:t>
            </w:r>
            <w:r>
              <w:rPr>
                <w:spacing w:val="-2"/>
                <w:sz w:val="16"/>
              </w:rPr>
              <w:t xml:space="preserve"> κεφαλαίου</w:t>
            </w:r>
          </w:p>
        </w:tc>
      </w:tr>
      <w:tr w:rsidR="00617D52" w:rsidTr="00617D52">
        <w:trPr>
          <w:trHeight w:val="950"/>
        </w:trPr>
        <w:tc>
          <w:tcPr>
            <w:tcW w:w="3687" w:type="dxa"/>
          </w:tcPr>
          <w:p w:rsidR="00617D52" w:rsidRDefault="00617D52" w:rsidP="00617D52">
            <w:pPr>
              <w:pStyle w:val="TableParagraph"/>
              <w:spacing w:before="102" w:line="244" w:lineRule="auto"/>
              <w:ind w:left="146" w:right="136" w:hanging="4"/>
              <w:jc w:val="center"/>
              <w:rPr>
                <w:sz w:val="16"/>
              </w:rPr>
            </w:pPr>
            <w:r>
              <w:rPr>
                <w:sz w:val="16"/>
              </w:rPr>
              <w:t>ΕΠΕ, ΙΚΕ, Ευρωπαϊκή Εταιρεία, ΕΚΜΕ Αστικός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Συνεταιρισμός,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Κοινότητα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Ανανεώσιμης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Ενέργειας,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Ενεργειακή Κοινότητα Πολιτών,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Ευρωπαϊκή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Συνεταιριστική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Εταιρεία,</w:t>
            </w:r>
          </w:p>
        </w:tc>
        <w:tc>
          <w:tcPr>
            <w:tcW w:w="1588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3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520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3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48" w:right="1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32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3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17D52" w:rsidTr="00617D52">
        <w:trPr>
          <w:trHeight w:val="818"/>
        </w:trPr>
        <w:tc>
          <w:tcPr>
            <w:tcW w:w="3687" w:type="dxa"/>
          </w:tcPr>
          <w:p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9" w:lineRule="auto"/>
              <w:ind w:left="1337" w:right="36" w:hanging="1115"/>
              <w:rPr>
                <w:sz w:val="16"/>
              </w:rPr>
            </w:pPr>
            <w:r>
              <w:rPr>
                <w:sz w:val="16"/>
              </w:rPr>
              <w:t>Ο.Ε.,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Ε.Ε.,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Κοινοπραξία,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Αστική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Εταιρεία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άρθρου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784 ΑΚ, ΕΟΟΣ</w:t>
            </w:r>
          </w:p>
        </w:tc>
        <w:tc>
          <w:tcPr>
            <w:tcW w:w="1588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65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520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65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48" w:right="1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32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65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17D52" w:rsidTr="00617D52">
        <w:trPr>
          <w:trHeight w:val="820"/>
        </w:trPr>
        <w:tc>
          <w:tcPr>
            <w:tcW w:w="3687" w:type="dxa"/>
          </w:tcPr>
          <w:p w:rsidR="00617D52" w:rsidRDefault="00617D52" w:rsidP="00617D52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9" w:lineRule="auto"/>
              <w:ind w:left="252" w:right="127" w:hanging="118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κρατικού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προϋπολογισμού</w:t>
            </w:r>
          </w:p>
        </w:tc>
        <w:tc>
          <w:tcPr>
            <w:tcW w:w="2520" w:type="dxa"/>
          </w:tcPr>
          <w:p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9" w:lineRule="auto"/>
              <w:ind w:left="339" w:firstLine="62"/>
              <w:rPr>
                <w:sz w:val="16"/>
              </w:rPr>
            </w:pPr>
            <w:r>
              <w:rPr>
                <w:sz w:val="16"/>
              </w:rPr>
              <w:t>Πόρος της Υ.Γ.Ε.ΜΗ. 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πραγματοποίησε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τον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έλεγχο</w:t>
            </w:r>
          </w:p>
        </w:tc>
        <w:tc>
          <w:tcPr>
            <w:tcW w:w="2832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65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Επιτροπής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Ανταγωνισμού</w:t>
            </w:r>
          </w:p>
        </w:tc>
      </w:tr>
    </w:tbl>
    <w:p w:rsidR="00617D52" w:rsidRDefault="00617D52" w:rsidP="00617D52">
      <w:pPr>
        <w:ind w:right="157"/>
        <w:jc w:val="center"/>
        <w:rPr>
          <w:b/>
          <w:sz w:val="24"/>
        </w:rPr>
      </w:pPr>
      <w:r>
        <w:rPr>
          <w:b/>
          <w:sz w:val="24"/>
        </w:rPr>
        <w:t>ΚΟΣΤΟΣ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ΣΥΣΤΑΣΗΣ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ΑΝΑ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Υ.Μ.Σ.</w:t>
      </w:r>
    </w:p>
    <w:p w:rsidR="00617D52" w:rsidRDefault="00617D52" w:rsidP="00617D52">
      <w:pPr>
        <w:jc w:val="center"/>
        <w:rPr>
          <w:sz w:val="24"/>
        </w:rPr>
        <w:sectPr w:rsidR="00617D52">
          <w:pgSz w:w="11910" w:h="16840"/>
          <w:pgMar w:top="1360" w:right="660" w:bottom="1160" w:left="360" w:header="0" w:footer="962" w:gutter="0"/>
          <w:cols w:space="720"/>
        </w:sectPr>
      </w:pPr>
    </w:p>
    <w:p w:rsidR="00617D52" w:rsidRDefault="00617D52" w:rsidP="00617D52">
      <w:pPr>
        <w:pStyle w:val="a3"/>
        <w:ind w:left="0"/>
        <w:rPr>
          <w:b/>
          <w:sz w:val="20"/>
        </w:rPr>
      </w:pPr>
    </w:p>
    <w:tbl>
      <w:tblPr>
        <w:tblpPr w:leftFromText="180" w:rightFromText="180" w:vertAnchor="text" w:horzAnchor="margin" w:tblpXSpec="center" w:tblpY="7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36"/>
        <w:gridCol w:w="1402"/>
        <w:gridCol w:w="1304"/>
        <w:gridCol w:w="1306"/>
        <w:gridCol w:w="1191"/>
        <w:gridCol w:w="1423"/>
      </w:tblGrid>
      <w:tr w:rsidR="00617D52" w:rsidTr="00617D52">
        <w:trPr>
          <w:trHeight w:val="612"/>
        </w:trPr>
        <w:tc>
          <w:tcPr>
            <w:tcW w:w="10609" w:type="dxa"/>
            <w:gridSpan w:val="7"/>
          </w:tcPr>
          <w:p w:rsidR="00617D52" w:rsidRDefault="00617D52" w:rsidP="00617D52">
            <w:pPr>
              <w:pStyle w:val="TableParagraph"/>
              <w:spacing w:before="105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ΚΟΣΤΟΣ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ΣΥΣΤΑΣΗ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ΣΕ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ΠΙΣΤΟΠΟΙΗΜΕΝΟ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ΣΥΜΒΟΛΑΙΟΓΡΑΦΟ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Υ.Μ.Σ.</w:t>
            </w:r>
          </w:p>
        </w:tc>
      </w:tr>
      <w:tr w:rsidR="00617D52" w:rsidTr="00617D52">
        <w:trPr>
          <w:trHeight w:val="2099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32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642" w:right="6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ΝΟΜΙΚΗ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ΜΟΡΦΗ</w:t>
            </w:r>
          </w:p>
        </w:tc>
        <w:tc>
          <w:tcPr>
            <w:tcW w:w="1436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25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ΓΡΑΜΜΑΤΙΟ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ΚΟΣΤΟΥΣ</w:t>
            </w:r>
          </w:p>
          <w:p w:rsidR="00617D52" w:rsidRDefault="00617D52" w:rsidP="00617D52">
            <w:pPr>
              <w:pStyle w:val="TableParagraph"/>
              <w:spacing w:line="244" w:lineRule="auto"/>
              <w:ind w:left="206" w:right="195" w:firstLine="69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ΣΥΣΤΑΣΗΣ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ΕΤΑΙΡΕΙΑΣ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ΜΕΣΩ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Υ.Μ.Σ.</w:t>
            </w:r>
          </w:p>
          <w:p w:rsidR="00617D52" w:rsidRDefault="00617D52" w:rsidP="00617D52">
            <w:pPr>
              <w:pStyle w:val="TableParagraph"/>
              <w:spacing w:line="183" w:lineRule="exact"/>
              <w:ind w:left="104" w:right="9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(€)</w:t>
            </w:r>
          </w:p>
        </w:tc>
        <w:tc>
          <w:tcPr>
            <w:tcW w:w="1402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2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 w:line="244" w:lineRule="auto"/>
              <w:ind w:left="153" w:right="140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ΚΑΤΑΧΩΡΙΣΗ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Σ Γ.Ε.ΜΗ</w:t>
            </w:r>
          </w:p>
          <w:p w:rsidR="00617D52" w:rsidRDefault="00617D52" w:rsidP="00617D52">
            <w:pPr>
              <w:pStyle w:val="TableParagraph"/>
              <w:spacing w:line="183" w:lineRule="exact"/>
              <w:ind w:left="84" w:right="8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(€)</w:t>
            </w:r>
          </w:p>
        </w:tc>
        <w:tc>
          <w:tcPr>
            <w:tcW w:w="1304" w:type="dxa"/>
          </w:tcPr>
          <w:p w:rsidR="00617D52" w:rsidRDefault="00617D52" w:rsidP="00617D52">
            <w:pPr>
              <w:pStyle w:val="TableParagraph"/>
              <w:spacing w:before="119" w:line="244" w:lineRule="auto"/>
              <w:ind w:left="138" w:firstLine="2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ΕΠΩΝΥΜΙΑΣ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59" w:firstLine="3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ΚΑΙ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ΔΙΑΚΡΙΤΙΚΟ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54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ΤΙΤΛΟΥ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ΕΦΟΣΟΝ</w:t>
            </w:r>
          </w:p>
          <w:p w:rsidR="00617D52" w:rsidRDefault="00617D52" w:rsidP="00617D52">
            <w:pPr>
              <w:pStyle w:val="TableParagraph"/>
              <w:spacing w:line="242" w:lineRule="auto"/>
              <w:ind w:left="153" w:right="141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ΠΡΟΗΓΗΘΕΙ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ΕΛΕΓΧΟΣ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ΑΠΌ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ΥΓ.Ε.ΜΗ.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(€)</w:t>
            </w:r>
          </w:p>
        </w:tc>
        <w:tc>
          <w:tcPr>
            <w:tcW w:w="1306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25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35" w:right="7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ΠΡΟΣΑΥΞΗΣ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Η ΚΑΤΑ 3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ΕΥΡΩ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</w:p>
          <w:p w:rsidR="00617D52" w:rsidRDefault="00617D52" w:rsidP="00617D52">
            <w:pPr>
              <w:pStyle w:val="TableParagraph"/>
              <w:spacing w:line="244" w:lineRule="auto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ΚΑΘΕ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ΙΔΡΥΤΗ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ΠΛΕΟΝ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ΤΩΝ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ΔΕΚΑ</w:t>
            </w:r>
          </w:p>
        </w:tc>
        <w:tc>
          <w:tcPr>
            <w:tcW w:w="1191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25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25" w:righ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ΥΠΕΡ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11" w:right="101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ΕΠΙΤΡΟΠΗ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ΑΝΤΑΓΩΝΙΣ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ΜΟΥ</w:t>
            </w:r>
          </w:p>
        </w:tc>
        <w:tc>
          <w:tcPr>
            <w:tcW w:w="1423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28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/>
              <w:ind w:left="10" w:righ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ΚΟΣΤΟΣ</w:t>
            </w:r>
          </w:p>
          <w:p w:rsidR="00617D52" w:rsidRDefault="00617D52" w:rsidP="00617D52">
            <w:pPr>
              <w:pStyle w:val="TableParagraph"/>
              <w:spacing w:before="3" w:line="244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ΣΥΜΒΟΛΑΙΟΓ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ΡΑΦΙΚΟΥ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ΕΓΓΡΑΦΟΥ</w:t>
            </w:r>
          </w:p>
        </w:tc>
      </w:tr>
      <w:tr w:rsidR="00617D52" w:rsidTr="00617D52">
        <w:trPr>
          <w:trHeight w:val="1445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642" w:right="6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ΑΕ</w:t>
            </w:r>
          </w:p>
        </w:tc>
        <w:tc>
          <w:tcPr>
            <w:tcW w:w="1436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4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402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4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6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81" w:right="74"/>
              <w:jc w:val="center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μελών-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1191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75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25" w:right="120"/>
              <w:jc w:val="center"/>
              <w:rPr>
                <w:sz w:val="16"/>
              </w:rPr>
            </w:pPr>
            <w:r>
              <w:rPr>
                <w:sz w:val="16"/>
              </w:rPr>
              <w:t>1‰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επί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εταιρικού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κεφαλαίου</w:t>
            </w:r>
          </w:p>
        </w:tc>
        <w:tc>
          <w:tcPr>
            <w:tcW w:w="1423" w:type="dxa"/>
          </w:tcPr>
          <w:p w:rsidR="00617D52" w:rsidRDefault="00617D52" w:rsidP="00617D52">
            <w:pPr>
              <w:pStyle w:val="TableParagraph"/>
              <w:spacing w:line="244" w:lineRule="auto"/>
              <w:ind w:left="353" w:firstLine="100"/>
              <w:rPr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353" w:firstLine="100"/>
              <w:rPr>
                <w:sz w:val="16"/>
              </w:rPr>
            </w:pPr>
            <w:r>
              <w:rPr>
                <w:sz w:val="16"/>
              </w:rPr>
              <w:t>Όπως προβλέπεται στην σχετική νομοθεσία περί συμβολαιογραφικών αμοιβών</w:t>
            </w:r>
          </w:p>
        </w:tc>
      </w:tr>
      <w:tr w:rsidR="00617D52" w:rsidTr="00617D52">
        <w:trPr>
          <w:trHeight w:val="1509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spacing w:before="100" w:line="244" w:lineRule="auto"/>
              <w:ind w:left="184" w:right="175" w:hanging="3"/>
              <w:jc w:val="center"/>
              <w:rPr>
                <w:sz w:val="16"/>
              </w:rPr>
            </w:pPr>
            <w:r>
              <w:rPr>
                <w:sz w:val="16"/>
              </w:rPr>
              <w:t>ΕΠΕ, ΙΚΕ, Ευρωπαϊκή Εταιρεία,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Ετερόρρυθμη Εταιρεία κατά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μετοχές,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Αστικός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Συνεταιρισμός,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Κοινότητα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Ανανεώσιμης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Ενέργειας,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Ενεργειακή Κοινότητα Πολιτών,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Ευρωπαϊκή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Συνεταιριστική</w:t>
            </w:r>
          </w:p>
          <w:p w:rsidR="00617D52" w:rsidRDefault="00617D52" w:rsidP="00617D52">
            <w:pPr>
              <w:pStyle w:val="TableParagraph"/>
              <w:spacing w:line="183" w:lineRule="exact"/>
              <w:ind w:left="644" w:right="6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Εταιρεία</w:t>
            </w:r>
          </w:p>
        </w:tc>
        <w:tc>
          <w:tcPr>
            <w:tcW w:w="1436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/>
              <w:ind w:left="104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402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/>
              <w:ind w:left="86" w:righ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4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6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/>
              <w:ind w:left="59" w:right="84"/>
              <w:jc w:val="center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μελών-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1191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/>
              <w:ind w:left="125" w:right="1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3" w:type="dxa"/>
          </w:tcPr>
          <w:p w:rsidR="00617D52" w:rsidRDefault="00617D52" w:rsidP="00617D52">
            <w:pPr>
              <w:pStyle w:val="TableParagraph"/>
              <w:spacing w:line="244" w:lineRule="auto"/>
              <w:ind w:left="353" w:firstLine="100"/>
              <w:rPr>
                <w:sz w:val="16"/>
              </w:rPr>
            </w:pPr>
            <w:r>
              <w:rPr>
                <w:sz w:val="16"/>
              </w:rPr>
              <w:t>Όπως προβλέπεται στην σχετική νομοθεσία περί συμβολαιογραφικών αμοιβών</w:t>
            </w:r>
          </w:p>
        </w:tc>
      </w:tr>
      <w:tr w:rsidR="00617D52" w:rsidTr="00617D52">
        <w:trPr>
          <w:trHeight w:val="580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spacing w:before="105" w:line="244" w:lineRule="auto"/>
              <w:ind w:left="203" w:firstLine="9"/>
              <w:rPr>
                <w:sz w:val="16"/>
              </w:rPr>
            </w:pPr>
            <w:r>
              <w:rPr>
                <w:sz w:val="16"/>
              </w:rPr>
              <w:t>Ο.Ε.,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Ε.Ε.,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Κοινοπραξία,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Αστική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Εταιρεία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άρθρου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ΕΟΟΣ</w:t>
            </w:r>
          </w:p>
        </w:tc>
        <w:tc>
          <w:tcPr>
            <w:tcW w:w="1436" w:type="dxa"/>
          </w:tcPr>
          <w:p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4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402" w:type="dxa"/>
          </w:tcPr>
          <w:p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4" w:type="dxa"/>
          </w:tcPr>
          <w:p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6" w:type="dxa"/>
          </w:tcPr>
          <w:p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81" w:right="74"/>
              <w:jc w:val="center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μελών-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1191" w:type="dxa"/>
          </w:tcPr>
          <w:p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25" w:right="1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3" w:type="dxa"/>
          </w:tcPr>
          <w:p w:rsidR="00617D52" w:rsidRDefault="00617D52" w:rsidP="00617D52">
            <w:pPr>
              <w:pStyle w:val="TableParagraph"/>
              <w:spacing w:before="105" w:line="244" w:lineRule="auto"/>
              <w:ind w:left="353" w:firstLine="100"/>
              <w:rPr>
                <w:sz w:val="16"/>
              </w:rPr>
            </w:pPr>
            <w:r>
              <w:rPr>
                <w:sz w:val="16"/>
              </w:rPr>
              <w:t>Όπως προβλέπεται στην σχετική νομοθεσία περί συμβολαιογραφικών αμοιβών</w:t>
            </w:r>
          </w:p>
        </w:tc>
      </w:tr>
      <w:tr w:rsidR="00617D52" w:rsidTr="00617D52">
        <w:trPr>
          <w:trHeight w:val="1144"/>
        </w:trPr>
        <w:tc>
          <w:tcPr>
            <w:tcW w:w="2547" w:type="dxa"/>
          </w:tcPr>
          <w:p w:rsidR="00617D52" w:rsidRDefault="00617D52" w:rsidP="00617D52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2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26" w:firstLine="249"/>
              <w:rPr>
                <w:sz w:val="16"/>
              </w:rPr>
            </w:pPr>
            <w:r>
              <w:rPr>
                <w:sz w:val="16"/>
              </w:rPr>
              <w:t>Πόρος 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συμβολαιογράφου</w:t>
            </w:r>
          </w:p>
        </w:tc>
        <w:tc>
          <w:tcPr>
            <w:tcW w:w="1402" w:type="dxa"/>
          </w:tcPr>
          <w:p w:rsidR="00617D52" w:rsidRDefault="00617D52" w:rsidP="00617D52">
            <w:pPr>
              <w:pStyle w:val="TableParagraph"/>
              <w:spacing w:before="107" w:line="244" w:lineRule="auto"/>
              <w:ind w:left="85" w:right="78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της αρμόδιας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Υ.Γ.Ε.ΜΗ.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</w:p>
          <w:p w:rsidR="00617D52" w:rsidRDefault="00617D52" w:rsidP="00617D52">
            <w:pPr>
              <w:pStyle w:val="TableParagraph"/>
              <w:spacing w:line="244" w:lineRule="auto"/>
              <w:ind w:left="84" w:right="78"/>
              <w:jc w:val="center"/>
              <w:rPr>
                <w:sz w:val="16"/>
              </w:rPr>
            </w:pPr>
            <w:r>
              <w:rPr>
                <w:sz w:val="16"/>
              </w:rPr>
              <w:t>κατά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ΚΕΕΕ</w:t>
            </w:r>
          </w:p>
        </w:tc>
        <w:tc>
          <w:tcPr>
            <w:tcW w:w="1304" w:type="dxa"/>
          </w:tcPr>
          <w:p w:rsidR="00617D52" w:rsidRDefault="00617D52" w:rsidP="00617D52">
            <w:pPr>
              <w:pStyle w:val="TableParagraph"/>
              <w:spacing w:before="17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line="244" w:lineRule="auto"/>
              <w:ind w:left="147" w:right="139" w:hanging="4"/>
              <w:jc w:val="center"/>
              <w:rPr>
                <w:sz w:val="16"/>
              </w:rPr>
            </w:pPr>
            <w:r>
              <w:rPr>
                <w:sz w:val="16"/>
              </w:rPr>
              <w:t>Πόρος 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Υ.Γ.Ε.ΜΗ.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</w:p>
          <w:p w:rsidR="00617D52" w:rsidRDefault="00617D52" w:rsidP="00617D52">
            <w:pPr>
              <w:pStyle w:val="TableParagraph"/>
              <w:spacing w:line="244" w:lineRule="auto"/>
              <w:ind w:left="153" w:right="141"/>
              <w:jc w:val="center"/>
              <w:rPr>
                <w:sz w:val="16"/>
              </w:rPr>
            </w:pPr>
            <w:r>
              <w:rPr>
                <w:sz w:val="16"/>
              </w:rPr>
              <w:t>έκανε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έλεγχο</w:t>
            </w:r>
          </w:p>
        </w:tc>
        <w:tc>
          <w:tcPr>
            <w:tcW w:w="1306" w:type="dxa"/>
          </w:tcPr>
          <w:p w:rsidR="00617D52" w:rsidRDefault="00617D52" w:rsidP="00617D52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 w:line="242" w:lineRule="auto"/>
              <w:ind w:left="140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Πόρος 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συμβολαιογράφ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ου</w:t>
            </w:r>
          </w:p>
        </w:tc>
        <w:tc>
          <w:tcPr>
            <w:tcW w:w="1191" w:type="dxa"/>
          </w:tcPr>
          <w:p w:rsidR="00617D52" w:rsidRDefault="00617D52" w:rsidP="00617D52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1" w:line="244" w:lineRule="auto"/>
              <w:ind w:left="255" w:right="248" w:hanging="5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Επιτροπής</w:t>
            </w:r>
          </w:p>
          <w:p w:rsidR="00617D52" w:rsidRDefault="00617D52" w:rsidP="00617D52"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Ανταγωνισμού</w:t>
            </w:r>
          </w:p>
        </w:tc>
        <w:tc>
          <w:tcPr>
            <w:tcW w:w="1423" w:type="dxa"/>
          </w:tcPr>
          <w:p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spacing w:before="20"/>
              <w:rPr>
                <w:b/>
                <w:sz w:val="16"/>
              </w:rPr>
            </w:pPr>
          </w:p>
          <w:p w:rsidR="00617D52" w:rsidRDefault="00617D52" w:rsidP="00617D52">
            <w:pPr>
              <w:pStyle w:val="TableParagraph"/>
              <w:ind w:left="118" w:firstLine="249"/>
              <w:rPr>
                <w:sz w:val="16"/>
              </w:rPr>
            </w:pPr>
            <w:r>
              <w:rPr>
                <w:sz w:val="16"/>
              </w:rPr>
              <w:t>Πόρος 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συμβολαιογράφου</w:t>
            </w:r>
          </w:p>
        </w:tc>
      </w:tr>
    </w:tbl>
    <w:p w:rsidR="00617D52" w:rsidRDefault="00617D52" w:rsidP="00617D52">
      <w:pPr>
        <w:pStyle w:val="a3"/>
        <w:ind w:left="0"/>
        <w:rPr>
          <w:b/>
          <w:sz w:val="20"/>
        </w:rPr>
      </w:pPr>
    </w:p>
    <w:p w:rsidR="00617D52" w:rsidRDefault="00617D52" w:rsidP="00617D52">
      <w:pPr>
        <w:pStyle w:val="a3"/>
        <w:spacing w:before="15" w:after="1"/>
        <w:ind w:left="0"/>
        <w:rPr>
          <w:b/>
          <w:sz w:val="20"/>
        </w:rPr>
      </w:pPr>
    </w:p>
    <w:p w:rsidR="00617D52" w:rsidRDefault="00617D52" w:rsidP="00617D52">
      <w:pPr>
        <w:jc w:val="center"/>
        <w:rPr>
          <w:sz w:val="16"/>
        </w:rPr>
      </w:pPr>
    </w:p>
    <w:p w:rsidR="00617D52" w:rsidRPr="00617D52" w:rsidRDefault="00617D52" w:rsidP="00617D52">
      <w:pPr>
        <w:rPr>
          <w:sz w:val="16"/>
        </w:rPr>
      </w:pPr>
    </w:p>
    <w:p w:rsidR="00617D52" w:rsidRPr="00617D52" w:rsidRDefault="00617D52" w:rsidP="00617D52">
      <w:pPr>
        <w:rPr>
          <w:sz w:val="16"/>
        </w:rPr>
        <w:sectPr w:rsidR="00617D52" w:rsidRPr="00617D52">
          <w:pgSz w:w="11910" w:h="16840"/>
          <w:pgMar w:top="1400" w:right="660" w:bottom="1160" w:left="360" w:header="0" w:footer="962" w:gutter="0"/>
          <w:cols w:space="720"/>
        </w:sectPr>
      </w:pPr>
    </w:p>
    <w:p w:rsidR="0067019C" w:rsidRDefault="0067019C" w:rsidP="00617D52"/>
    <w:sectPr w:rsidR="00670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52" w:rsidRDefault="00617D52" w:rsidP="00617D52">
      <w:r>
        <w:separator/>
      </w:r>
    </w:p>
  </w:endnote>
  <w:endnote w:type="continuationSeparator" w:id="0">
    <w:p w:rsidR="00617D52" w:rsidRDefault="00617D52" w:rsidP="0061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52" w:rsidRDefault="00617D52" w:rsidP="00617D52">
      <w:r>
        <w:separator/>
      </w:r>
    </w:p>
  </w:footnote>
  <w:footnote w:type="continuationSeparator" w:id="0">
    <w:p w:rsidR="00617D52" w:rsidRDefault="00617D52" w:rsidP="0061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52"/>
    <w:rsid w:val="00617D52"/>
    <w:rsid w:val="0067019C"/>
    <w:rsid w:val="00C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EB83-B6CF-4F07-BAF5-017578B6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17D52"/>
    <w:pPr>
      <w:ind w:left="72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617D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7D52"/>
  </w:style>
  <w:style w:type="paragraph" w:styleId="a4">
    <w:name w:val="header"/>
    <w:basedOn w:val="a"/>
    <w:link w:val="Char0"/>
    <w:uiPriority w:val="99"/>
    <w:unhideWhenUsed/>
    <w:rsid w:val="00617D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617D5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Char1"/>
    <w:uiPriority w:val="99"/>
    <w:unhideWhenUsed/>
    <w:rsid w:val="00617D5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617D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4E7FAA59.dotm</Template>
  <TotalTime>0</TotalTime>
  <Pages>4</Pages>
  <Words>447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Σακκή</dc:creator>
  <cp:keywords/>
  <dc:description/>
  <cp:lastModifiedBy>Ελένη Αθανασάκη</cp:lastModifiedBy>
  <cp:revision>2</cp:revision>
  <dcterms:created xsi:type="dcterms:W3CDTF">2025-06-13T10:40:00Z</dcterms:created>
  <dcterms:modified xsi:type="dcterms:W3CDTF">2025-06-13T10:40:00Z</dcterms:modified>
</cp:coreProperties>
</file>