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EE" w:rsidRPr="007A57CA" w:rsidRDefault="007A57CA" w:rsidP="007A57CA">
      <w:pPr>
        <w:spacing w:line="276" w:lineRule="auto"/>
        <w:jc w:val="both"/>
        <w:rPr>
          <w:rFonts w:ascii="Tahoma" w:hAnsi="Tahoma" w:cs="Tahoma"/>
          <w:b/>
          <w:noProof/>
          <w:sz w:val="20"/>
          <w:szCs w:val="20"/>
          <w:u w:val="single"/>
          <w:lang w:eastAsia="el-GR"/>
        </w:rPr>
      </w:pPr>
      <w:r w:rsidRPr="00547DEE">
        <w:rPr>
          <w:rFonts w:ascii="Arial" w:hAnsi="Arial" w:cs="Arial"/>
          <w:b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25B71B" wp14:editId="7CEE87E8">
                <wp:simplePos x="0" y="0"/>
                <wp:positionH relativeFrom="column">
                  <wp:posOffset>-95250</wp:posOffset>
                </wp:positionH>
                <wp:positionV relativeFrom="paragraph">
                  <wp:posOffset>-1314450</wp:posOffset>
                </wp:positionV>
                <wp:extent cx="2964180" cy="752475"/>
                <wp:effectExtent l="0" t="0" r="0" b="0"/>
                <wp:wrapNone/>
                <wp:docPr id="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953" w:rsidRPr="000D3C80" w:rsidRDefault="00356C20" w:rsidP="007D2573">
                            <w:pPr>
                              <w:spacing w:after="0" w:line="276" w:lineRule="auto"/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  <w:t xml:space="preserve">ΕΚΠΑΙΔΕΥΤΗΡΙΑ </w:t>
                            </w:r>
                            <w:r w:rsidR="00864953" w:rsidRPr="000D3C80"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  <w:t>«ΡΟΔΙΩΝ ΠΑΙΔΕΙΑ»</w:t>
                            </w:r>
                          </w:p>
                          <w:p w:rsidR="00864953" w:rsidRPr="000D3C80" w:rsidRDefault="00864953" w:rsidP="007D2573">
                            <w:pPr>
                              <w:spacing w:after="0" w:line="276" w:lineRule="auto"/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D3C80"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  <w:t>ΗΛΙΑ ΒΕΝΕΖΗ • Τ.Κ</w:t>
                            </w:r>
                            <w:r w:rsidR="00A709C5" w:rsidRPr="000D3C80"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  <w:t>.</w:t>
                            </w:r>
                            <w:r w:rsidRPr="000D3C80"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  <w:t xml:space="preserve"> 85100 ΡΟΔΟΣ </w:t>
                            </w:r>
                          </w:p>
                          <w:p w:rsidR="00864953" w:rsidRPr="007D2573" w:rsidRDefault="00864953" w:rsidP="007D2573">
                            <w:pPr>
                              <w:spacing w:after="0" w:line="276" w:lineRule="auto"/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D3C80">
                              <w:rPr>
                                <w:rFonts w:ascii="Tahoma" w:hAnsi="Tahoma" w:cs="Tahoma"/>
                                <w:spacing w:val="20"/>
                                <w:sz w:val="18"/>
                                <w:szCs w:val="18"/>
                              </w:rPr>
                              <w:t>ΤΗΛ: 2241001400</w:t>
                            </w:r>
                          </w:p>
                          <w:p w:rsidR="00864953" w:rsidRPr="007D2573" w:rsidRDefault="00864953" w:rsidP="007D2573">
                            <w:pPr>
                              <w:spacing w:after="0" w:line="276" w:lineRule="auto"/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7D2573"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:</w:t>
                            </w:r>
                            <w:r w:rsidR="003B6F1A"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  <w:lang w:val="en-US"/>
                              </w:rPr>
                              <w:t>info</w:t>
                            </w:r>
                            <w:r w:rsidRPr="007D2573"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="0051181A"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  <w:lang w:val="en-US"/>
                              </w:rPr>
                              <w:t>rp</w:t>
                            </w:r>
                            <w:r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  <w:lang w:val="en-US"/>
                              </w:rPr>
                              <w:t>school</w:t>
                            </w:r>
                            <w:proofErr w:type="spellEnd"/>
                            <w:r w:rsidRPr="007D2573"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pacing w:val="20"/>
                                <w:w w:val="90"/>
                                <w:sz w:val="18"/>
                                <w:szCs w:val="18"/>
                                <w:lang w:val="en-US"/>
                              </w:rPr>
                              <w:t>gr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5B71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7.5pt;margin-top:-103.5pt;width:233.4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" filled="f" stroked="f">
                <v:textbox>
                  <w:txbxContent>
                    <w:p w:rsidR="00864953" w:rsidRPr="000D3C80" w:rsidRDefault="00356C20" w:rsidP="007D2573">
                      <w:pPr>
                        <w:spacing w:after="0" w:line="276" w:lineRule="auto"/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  <w:t xml:space="preserve">ΕΚΠΑΙΔΕΥΤΗΡΙΑ </w:t>
                      </w:r>
                      <w:r w:rsidR="00864953" w:rsidRPr="000D3C80"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  <w:t>«ΡΟΔΙΩΝ ΠΑΙΔΕΙΑ»</w:t>
                      </w:r>
                    </w:p>
                    <w:p w:rsidR="00864953" w:rsidRPr="000D3C80" w:rsidRDefault="00864953" w:rsidP="007D2573">
                      <w:pPr>
                        <w:spacing w:after="0" w:line="276" w:lineRule="auto"/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</w:pPr>
                      <w:r w:rsidRPr="000D3C80"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  <w:t>ΗΛΙΑ ΒΕΝΕΖΗ • Τ.Κ</w:t>
                      </w:r>
                      <w:r w:rsidR="00A709C5" w:rsidRPr="000D3C80"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  <w:t>.</w:t>
                      </w:r>
                      <w:r w:rsidRPr="000D3C80"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  <w:t xml:space="preserve"> 85100 ΡΟΔΟΣ </w:t>
                      </w:r>
                    </w:p>
                    <w:p w:rsidR="00864953" w:rsidRPr="007D2573" w:rsidRDefault="00864953" w:rsidP="007D2573">
                      <w:pPr>
                        <w:spacing w:after="0" w:line="276" w:lineRule="auto"/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</w:pPr>
                      <w:r w:rsidRPr="000D3C80">
                        <w:rPr>
                          <w:rFonts w:ascii="Tahoma" w:hAnsi="Tahoma" w:cs="Tahoma"/>
                          <w:spacing w:val="20"/>
                          <w:sz w:val="18"/>
                          <w:szCs w:val="18"/>
                        </w:rPr>
                        <w:t>ΤΗΛ: 2241001400</w:t>
                      </w:r>
                    </w:p>
                    <w:p w:rsidR="00864953" w:rsidRPr="007D2573" w:rsidRDefault="00864953" w:rsidP="007D2573">
                      <w:pPr>
                        <w:spacing w:after="0" w:line="276" w:lineRule="auto"/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  <w:lang w:val="en-US"/>
                        </w:rPr>
                        <w:t>email</w:t>
                      </w:r>
                      <w:r w:rsidRPr="007D2573"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</w:rPr>
                        <w:t>:</w:t>
                      </w:r>
                      <w:r w:rsidR="003B6F1A"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  <w:lang w:val="en-US"/>
                        </w:rPr>
                        <w:t>info</w:t>
                      </w:r>
                      <w:r w:rsidRPr="007D2573"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="0051181A"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  <w:lang w:val="en-US"/>
                        </w:rPr>
                        <w:t>rp</w:t>
                      </w:r>
                      <w:r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  <w:lang w:val="en-US"/>
                        </w:rPr>
                        <w:t>school</w:t>
                      </w:r>
                      <w:proofErr w:type="spellEnd"/>
                      <w:r w:rsidRPr="007D2573"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hAnsi="Tahoma" w:cs="Tahoma"/>
                          <w:spacing w:val="20"/>
                          <w:w w:val="90"/>
                          <w:sz w:val="18"/>
                          <w:szCs w:val="18"/>
                          <w:lang w:val="en-US"/>
                        </w:rPr>
                        <w:t>gr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073A" w:rsidRPr="00547DEE">
        <w:rPr>
          <w:rFonts w:ascii="Arial" w:hAnsi="Arial" w:cs="Arial"/>
          <w:b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2799B" wp14:editId="7F001608">
                <wp:simplePos x="0" y="0"/>
                <wp:positionH relativeFrom="column">
                  <wp:posOffset>2752726</wp:posOffset>
                </wp:positionH>
                <wp:positionV relativeFrom="paragraph">
                  <wp:posOffset>-2371725</wp:posOffset>
                </wp:positionV>
                <wp:extent cx="2936240" cy="540385"/>
                <wp:effectExtent l="0" t="0" r="0" b="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4A" w:rsidRPr="00FB301E" w:rsidRDefault="00A1084A" w:rsidP="0086495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F2BB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Ρόδος,  </w:t>
                            </w:r>
                            <w:r w:rsidR="00182C5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C326C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182C5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7D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Φεβρουα</w:t>
                            </w:r>
                            <w:r w:rsidRPr="003F2BB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ρίου 20</w:t>
                            </w:r>
                            <w:r w:rsidR="00547D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FB301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799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6.75pt;margin-top:-186.75pt;width:231.2pt;height:4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" filled="f" stroked="f">
                <v:textbox>
                  <w:txbxContent>
                    <w:p w:rsidR="00A1084A" w:rsidRPr="00FB301E" w:rsidRDefault="00A1084A" w:rsidP="00864953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F2BB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Ρόδος,  </w:t>
                      </w:r>
                      <w:r w:rsidR="00182C51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</w:t>
                      </w:r>
                      <w:r w:rsidR="00C326C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</w:t>
                      </w:r>
                      <w:bookmarkStart w:id="1" w:name="_GoBack"/>
                      <w:bookmarkEnd w:id="1"/>
                      <w:r w:rsidR="00182C51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47D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Φεβρουα</w:t>
                      </w:r>
                      <w:r w:rsidRPr="003F2BB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ρίου 20</w:t>
                      </w:r>
                      <w:r w:rsidR="00547DEE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FB301E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47DEE" w:rsidRPr="00547DEE">
        <w:rPr>
          <w:rFonts w:ascii="Arial" w:hAnsi="Arial" w:cs="Arial"/>
          <w:b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618B15" wp14:editId="74219FF5">
                <wp:simplePos x="0" y="0"/>
                <wp:positionH relativeFrom="column">
                  <wp:posOffset>2743200</wp:posOffset>
                </wp:positionH>
                <wp:positionV relativeFrom="paragraph">
                  <wp:posOffset>-1819274</wp:posOffset>
                </wp:positionV>
                <wp:extent cx="3495675" cy="1828800"/>
                <wp:effectExtent l="0" t="0" r="0" b="0"/>
                <wp:wrapNone/>
                <wp:docPr id="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EE" w:rsidRDefault="00864953" w:rsidP="00547DEE">
                            <w:pPr>
                              <w:ind w:right="-14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7DE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</w:t>
                            </w:r>
                            <w:r w:rsidR="00356C20" w:rsidRPr="00547DE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ΡΟΣ</w:t>
                            </w:r>
                            <w:r w:rsidRPr="00547DE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="00E84C0A">
                              <w:t>ΥΠΟΥΡΓΕΙΟ ΟΙΚΟΝΟΜΙΑΣ &amp; ΑΝΑΠΤΥΞΗΣ</w:t>
                            </w:r>
                          </w:p>
                          <w:p w:rsidR="00547DEE" w:rsidRDefault="00547DEE" w:rsidP="00E84C0A">
                            <w:pPr>
                              <w:ind w:right="-148"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ΤΗ</w:t>
                            </w:r>
                            <w:r w:rsidR="00186A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Λ. 210 389</w:t>
                            </w:r>
                            <w:r w:rsidR="00E84C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3181</w:t>
                            </w:r>
                          </w:p>
                          <w:p w:rsidR="00547DEE" w:rsidRPr="00547DEE" w:rsidRDefault="00547DEE" w:rsidP="00547DEE">
                            <w:pPr>
                              <w:ind w:right="-14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DEE" w:rsidRPr="00280381" w:rsidRDefault="00547DEE" w:rsidP="00547DEE">
                            <w:pPr>
                              <w:ind w:left="4320" w:firstLine="90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64953" w:rsidRPr="003F2BB2" w:rsidRDefault="00864953" w:rsidP="0086495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64953" w:rsidRPr="003F2BB2" w:rsidRDefault="00864953" w:rsidP="0086495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F2BB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8B15" id="_x0000_s1028" type="#_x0000_t202" style="position:absolute;left:0;text-align:left;margin-left:3in;margin-top:-143.25pt;width:275.25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" filled="f" stroked="f">
                <v:textbox>
                  <w:txbxContent>
                    <w:p w:rsidR="00547DEE" w:rsidRDefault="00864953" w:rsidP="00547DEE">
                      <w:pPr>
                        <w:ind w:right="-14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7DEE">
                        <w:rPr>
                          <w:rFonts w:ascii="Tahoma" w:hAnsi="Tahoma" w:cs="Tahoma"/>
                          <w:sz w:val="20"/>
                          <w:szCs w:val="20"/>
                        </w:rPr>
                        <w:t>Π</w:t>
                      </w:r>
                      <w:r w:rsidR="00356C20" w:rsidRPr="00547DEE">
                        <w:rPr>
                          <w:rFonts w:ascii="Tahoma" w:hAnsi="Tahoma" w:cs="Tahoma"/>
                          <w:sz w:val="20"/>
                          <w:szCs w:val="20"/>
                        </w:rPr>
                        <w:t>ΡΟΣ</w:t>
                      </w:r>
                      <w:r w:rsidRPr="00547DE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  </w:t>
                      </w:r>
                      <w:r w:rsidR="00E84C0A">
                        <w:t>ΥΠΟΥΡΓΕΙΟ ΟΙΚΟΝΟΜΙΑΣ &amp; ΑΝΑΠΤΥΞΗΣ</w:t>
                      </w:r>
                    </w:p>
                    <w:p w:rsidR="00547DEE" w:rsidRDefault="00547DEE" w:rsidP="00E84C0A">
                      <w:pPr>
                        <w:ind w:right="-148"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ΤΗ</w:t>
                      </w:r>
                      <w:r w:rsidR="00186A01">
                        <w:rPr>
                          <w:rFonts w:ascii="Arial" w:hAnsi="Arial" w:cs="Arial"/>
                          <w:sz w:val="20"/>
                          <w:szCs w:val="20"/>
                        </w:rPr>
                        <w:t>Λ. 210 389</w:t>
                      </w:r>
                      <w:r w:rsidR="00E84C0A">
                        <w:rPr>
                          <w:rFonts w:ascii="Arial" w:hAnsi="Arial" w:cs="Arial"/>
                          <w:sz w:val="20"/>
                          <w:szCs w:val="20"/>
                        </w:rPr>
                        <w:t>3181</w:t>
                      </w:r>
                    </w:p>
                    <w:p w:rsidR="00547DEE" w:rsidRPr="00547DEE" w:rsidRDefault="00547DEE" w:rsidP="00547DEE">
                      <w:pPr>
                        <w:ind w:right="-14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DEE" w:rsidRPr="00280381" w:rsidRDefault="00547DEE" w:rsidP="00547DEE">
                      <w:pPr>
                        <w:ind w:left="4320" w:firstLine="90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64953" w:rsidRPr="003F2BB2" w:rsidRDefault="00864953" w:rsidP="00864953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864953" w:rsidRPr="003F2BB2" w:rsidRDefault="00864953" w:rsidP="00864953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F2BB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547DEE" w:rsidRPr="00547DEE">
        <w:rPr>
          <w:rFonts w:ascii="Arial" w:hAnsi="Arial" w:cs="Arial"/>
          <w:b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25C938" wp14:editId="3AA56D5E">
                <wp:simplePos x="0" y="0"/>
                <wp:positionH relativeFrom="column">
                  <wp:posOffset>3057525</wp:posOffset>
                </wp:positionH>
                <wp:positionV relativeFrom="paragraph">
                  <wp:posOffset>9524</wp:posOffset>
                </wp:positionV>
                <wp:extent cx="2698115" cy="485775"/>
                <wp:effectExtent l="0" t="0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9811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20" w:rsidRPr="003F2BB2" w:rsidRDefault="00356C20" w:rsidP="00356C2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7DEE" w:rsidRPr="00547DEE" w:rsidRDefault="00547DEE" w:rsidP="00547D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47DEE">
                              <w:rPr>
                                <w:rFonts w:ascii="Arial" w:hAnsi="Arial" w:cs="Arial"/>
                              </w:rPr>
                              <w:t>ΔΙΕΥΘΥΝΣΗ ΤΙΜΩΝ ΠΑΡΟΧΗΣ</w:t>
                            </w:r>
                          </w:p>
                          <w:p w:rsidR="00547DEE" w:rsidRPr="00547DEE" w:rsidRDefault="00547DEE" w:rsidP="00547DEE">
                            <w:pPr>
                              <w:ind w:left="4320" w:firstLine="90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47DEE">
                              <w:rPr>
                                <w:rFonts w:ascii="Arial" w:hAnsi="Arial" w:cs="Arial"/>
                              </w:rPr>
                              <w:t>ΥΠΗΡΕΣΙΩΝ ΤΜΗΜΑ Β</w:t>
                            </w:r>
                          </w:p>
                          <w:p w:rsidR="00356C20" w:rsidRPr="003F2BB2" w:rsidRDefault="00356C20" w:rsidP="00356C2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C938" id="_x0000_s1029" type="#_x0000_t202" style="position:absolute;left:0;text-align:left;margin-left:240.75pt;margin-top:.75pt;width:212.45pt;height:38.25pt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" filled="f" stroked="f">
                <v:textbox>
                  <w:txbxContent>
                    <w:p w:rsidR="00356C20" w:rsidRPr="003F2BB2" w:rsidRDefault="00356C20" w:rsidP="00356C20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47DEE" w:rsidRPr="00547DEE" w:rsidRDefault="00547DEE" w:rsidP="00547DEE">
                      <w:pPr>
                        <w:ind w:left="4320"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547DEE">
                        <w:rPr>
                          <w:rFonts w:ascii="Arial" w:hAnsi="Arial" w:cs="Arial"/>
                        </w:rPr>
                        <w:t>ΔΙΕΥΘΥΝΣΗ ΤΙΜΩΝ ΠΑΡΟΧΗΣ</w:t>
                      </w:r>
                    </w:p>
                    <w:p w:rsidR="00547DEE" w:rsidRPr="00547DEE" w:rsidRDefault="00547DEE" w:rsidP="00547DEE">
                      <w:pPr>
                        <w:ind w:left="4320" w:firstLine="900"/>
                        <w:jc w:val="both"/>
                        <w:rPr>
                          <w:rFonts w:ascii="Arial" w:hAnsi="Arial" w:cs="Arial"/>
                        </w:rPr>
                      </w:pPr>
                      <w:r w:rsidRPr="00547DEE">
                        <w:rPr>
                          <w:rFonts w:ascii="Arial" w:hAnsi="Arial" w:cs="Arial"/>
                        </w:rPr>
                        <w:t>ΥΠΗΡΕΣΙΩΝ ΤΜΗΜΑ Β</w:t>
                      </w:r>
                    </w:p>
                    <w:p w:rsidR="00356C20" w:rsidRPr="003F2BB2" w:rsidRDefault="00356C20" w:rsidP="00356C20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4953" w:rsidRPr="00547DEE">
        <w:rPr>
          <w:rFonts w:ascii="Arial" w:hAnsi="Arial" w:cs="Arial"/>
          <w:b/>
          <w:noProof/>
          <w:sz w:val="20"/>
          <w:szCs w:val="20"/>
          <w:u w:val="single"/>
          <w:lang w:eastAsia="el-GR"/>
        </w:rPr>
        <w:t>ΘΕΜΑ:</w:t>
      </w:r>
      <w:r w:rsidR="00864953">
        <w:rPr>
          <w:rFonts w:ascii="Tahoma" w:hAnsi="Tahoma" w:cs="Tahoma"/>
          <w:b/>
          <w:noProof/>
          <w:sz w:val="20"/>
          <w:szCs w:val="20"/>
          <w:u w:val="single"/>
          <w:lang w:eastAsia="el-GR"/>
        </w:rPr>
        <w:t xml:space="preserve"> «</w:t>
      </w:r>
      <w:r w:rsidR="00547DEE" w:rsidRPr="00280381">
        <w:rPr>
          <w:rFonts w:ascii="Arial" w:hAnsi="Arial" w:cs="Arial"/>
          <w:b/>
          <w:u w:val="single"/>
        </w:rPr>
        <w:t>ΑΝΑΚΟΙΝΩΣΗ ΔΙΔΑΚΤΡΩΝ</w:t>
      </w:r>
      <w:r w:rsidR="00864953">
        <w:rPr>
          <w:rFonts w:ascii="Tahoma" w:hAnsi="Tahoma" w:cs="Tahoma"/>
          <w:b/>
          <w:noProof/>
          <w:sz w:val="20"/>
          <w:szCs w:val="20"/>
          <w:u w:val="single"/>
          <w:lang w:eastAsia="el-GR"/>
        </w:rPr>
        <w:t>»</w:t>
      </w:r>
      <w:r w:rsidR="00356C20" w:rsidRPr="00356C20">
        <w:rPr>
          <w:rFonts w:ascii="Tahoma" w:hAnsi="Tahoma" w:cs="Tahoma"/>
          <w:b/>
          <w:noProof/>
          <w:sz w:val="20"/>
          <w:szCs w:val="20"/>
          <w:u w:val="single"/>
          <w:lang w:eastAsia="el-GR"/>
        </w:rPr>
        <w:t xml:space="preserve"> </w:t>
      </w:r>
    </w:p>
    <w:p w:rsidR="00547DEE" w:rsidRPr="00280381" w:rsidRDefault="00547DEE" w:rsidP="00547DEE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Σας ανακοινώνουμε ότι τα ετήσια δίδακτρα για τα υποχρεωτικά μαθήματα που καθορίζουμε για το σχολικό έτος 20</w:t>
      </w:r>
      <w:r>
        <w:rPr>
          <w:rFonts w:ascii="Arial" w:hAnsi="Arial" w:cs="Arial"/>
        </w:rPr>
        <w:t>2</w:t>
      </w:r>
      <w:r w:rsidR="007A57CA" w:rsidRPr="007A57CA">
        <w:rPr>
          <w:rFonts w:ascii="Arial" w:hAnsi="Arial" w:cs="Arial"/>
        </w:rPr>
        <w:t>4</w:t>
      </w:r>
      <w:r w:rsidRPr="00280381">
        <w:rPr>
          <w:rFonts w:ascii="Arial" w:hAnsi="Arial" w:cs="Arial"/>
        </w:rPr>
        <w:t>-</w:t>
      </w:r>
      <w:r>
        <w:rPr>
          <w:rFonts w:ascii="Arial" w:hAnsi="Arial" w:cs="Arial"/>
        </w:rPr>
        <w:t>202</w:t>
      </w:r>
      <w:r w:rsidR="007A57CA" w:rsidRPr="007A57CA">
        <w:rPr>
          <w:rFonts w:ascii="Arial" w:hAnsi="Arial" w:cs="Arial"/>
        </w:rPr>
        <w:t>5</w:t>
      </w:r>
      <w:r w:rsidRPr="00280381">
        <w:rPr>
          <w:rFonts w:ascii="Arial" w:hAnsi="Arial" w:cs="Arial"/>
        </w:rPr>
        <w:t xml:space="preserve"> είναι όπως παρακάτω</w:t>
      </w:r>
      <w:r w:rsidRPr="00EC79D7">
        <w:rPr>
          <w:rFonts w:ascii="Arial" w:hAnsi="Arial" w:cs="Arial"/>
        </w:rPr>
        <w:t>:</w:t>
      </w:r>
    </w:p>
    <w:p w:rsidR="00547DEE" w:rsidRPr="00CC1584" w:rsidRDefault="00547DEE" w:rsidP="00547DEE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Νηπιαγωγείο:</w:t>
      </w:r>
      <w:r w:rsidRPr="002803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280381">
        <w:rPr>
          <w:rFonts w:ascii="Arial" w:hAnsi="Arial" w:cs="Arial"/>
        </w:rPr>
        <w:t>4.</w:t>
      </w:r>
      <w:r w:rsidR="007A57CA" w:rsidRPr="007A57CA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Pr="00280381">
        <w:rPr>
          <w:rFonts w:ascii="Arial" w:hAnsi="Arial" w:cs="Arial"/>
        </w:rPr>
        <w:t>0,00 €</w:t>
      </w:r>
      <w:r>
        <w:rPr>
          <w:rFonts w:ascii="Arial" w:hAnsi="Arial" w:cs="Arial"/>
        </w:rPr>
        <w:t xml:space="preserve"> </w:t>
      </w:r>
    </w:p>
    <w:p w:rsidR="00547DEE" w:rsidRPr="00CC1584" w:rsidRDefault="00547DEE" w:rsidP="00547DEE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Α τάξη Δημοτικού :</w:t>
      </w:r>
      <w:r w:rsidRPr="00280381">
        <w:rPr>
          <w:rFonts w:ascii="Arial" w:hAnsi="Arial" w:cs="Arial"/>
        </w:rPr>
        <w:tab/>
      </w:r>
      <w:r w:rsidR="007A57CA" w:rsidRPr="007A57CA">
        <w:rPr>
          <w:rFonts w:ascii="Arial" w:hAnsi="Arial" w:cs="Arial"/>
        </w:rPr>
        <w:t>6</w:t>
      </w:r>
      <w:r w:rsidRPr="00280381">
        <w:rPr>
          <w:rFonts w:ascii="Arial" w:hAnsi="Arial" w:cs="Arial"/>
        </w:rPr>
        <w:t>.</w:t>
      </w:r>
      <w:r w:rsidR="007A57CA" w:rsidRPr="007A57CA">
        <w:rPr>
          <w:rFonts w:ascii="Arial" w:hAnsi="Arial" w:cs="Arial"/>
        </w:rPr>
        <w:t>1</w:t>
      </w:r>
      <w:r w:rsidR="00E62CC8" w:rsidRPr="00833873">
        <w:rPr>
          <w:rFonts w:ascii="Arial" w:hAnsi="Arial" w:cs="Arial"/>
        </w:rPr>
        <w:t>5</w:t>
      </w:r>
      <w:r w:rsidRPr="00280381">
        <w:rPr>
          <w:rFonts w:ascii="Arial" w:hAnsi="Arial" w:cs="Arial"/>
        </w:rPr>
        <w:t>0,00 €</w:t>
      </w:r>
      <w:r>
        <w:rPr>
          <w:rFonts w:ascii="Arial" w:hAnsi="Arial" w:cs="Arial"/>
        </w:rPr>
        <w:t xml:space="preserve">  </w:t>
      </w:r>
    </w:p>
    <w:p w:rsidR="00547DEE" w:rsidRPr="00280381" w:rsidRDefault="00547DEE" w:rsidP="00547DEE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Α τάξη Γυμνασίου :</w:t>
      </w:r>
      <w:r w:rsidRPr="00280381">
        <w:rPr>
          <w:rFonts w:ascii="Arial" w:hAnsi="Arial" w:cs="Arial"/>
        </w:rPr>
        <w:tab/>
      </w:r>
      <w:r>
        <w:rPr>
          <w:rFonts w:ascii="Arial" w:hAnsi="Arial" w:cs="Arial"/>
        </w:rPr>
        <w:t>6.</w:t>
      </w:r>
      <w:r w:rsidR="00E62CC8" w:rsidRPr="00833873">
        <w:rPr>
          <w:rFonts w:ascii="Arial" w:hAnsi="Arial" w:cs="Arial"/>
        </w:rPr>
        <w:t>5</w:t>
      </w:r>
      <w:r w:rsidR="007A57CA" w:rsidRPr="007A57C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280381">
        <w:rPr>
          <w:rFonts w:ascii="Arial" w:hAnsi="Arial" w:cs="Arial"/>
        </w:rPr>
        <w:t>,00 €</w:t>
      </w:r>
      <w:r w:rsidRPr="00CC1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547DEE" w:rsidRPr="00280381" w:rsidRDefault="00547DEE" w:rsidP="00547DEE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Για τις προαιρετικές επιλογές που προσφέρονται πέραν του υποχρεωτικού προγράμματος τα δίδακτρα καθορίζονται όπως παρακάτω:</w:t>
      </w:r>
    </w:p>
    <w:p w:rsidR="00547DEE" w:rsidRPr="007B5123" w:rsidRDefault="00547DEE" w:rsidP="00547DEE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Μεταφορά μαθητών</w:t>
      </w:r>
      <w:r w:rsidR="00F7050B">
        <w:rPr>
          <w:rFonts w:ascii="Arial" w:hAnsi="Arial" w:cs="Arial"/>
        </w:rPr>
        <w:tab/>
      </w:r>
      <w:r w:rsidR="007A57CA">
        <w:rPr>
          <w:rFonts w:ascii="Arial" w:hAnsi="Arial" w:cs="Arial"/>
        </w:rPr>
        <w:t>Ζώνη</w:t>
      </w:r>
      <w:r w:rsidR="00F7050B">
        <w:rPr>
          <w:rFonts w:ascii="Arial" w:hAnsi="Arial" w:cs="Arial"/>
        </w:rPr>
        <w:t xml:space="preserve"> Α</w:t>
      </w:r>
      <w:r w:rsidR="007A57CA">
        <w:rPr>
          <w:rFonts w:ascii="Arial" w:hAnsi="Arial" w:cs="Arial"/>
        </w:rPr>
        <w:tab/>
      </w:r>
      <w:r w:rsidR="007A57CA">
        <w:rPr>
          <w:rFonts w:ascii="Arial" w:hAnsi="Arial" w:cs="Arial"/>
        </w:rPr>
        <w:tab/>
      </w:r>
      <w:r w:rsidR="007A57CA">
        <w:rPr>
          <w:rFonts w:ascii="Arial" w:hAnsi="Arial" w:cs="Arial"/>
        </w:rPr>
        <w:tab/>
      </w:r>
      <w:r>
        <w:rPr>
          <w:rFonts w:ascii="Arial" w:hAnsi="Arial" w:cs="Arial"/>
        </w:rPr>
        <w:t>1.</w:t>
      </w:r>
      <w:r w:rsidR="007A57CA" w:rsidRPr="007A57CA">
        <w:rPr>
          <w:rFonts w:ascii="Arial" w:hAnsi="Arial" w:cs="Arial"/>
        </w:rPr>
        <w:t>20</w:t>
      </w:r>
      <w:r w:rsidRPr="00280381">
        <w:rPr>
          <w:rFonts w:ascii="Arial" w:hAnsi="Arial" w:cs="Arial"/>
        </w:rPr>
        <w:t>0</w:t>
      </w:r>
      <w:r w:rsidRPr="007B5123">
        <w:rPr>
          <w:rFonts w:ascii="Arial" w:hAnsi="Arial" w:cs="Arial"/>
        </w:rPr>
        <w:t xml:space="preserve"> </w:t>
      </w:r>
      <w:r w:rsidRPr="00280381">
        <w:rPr>
          <w:rFonts w:ascii="Arial" w:hAnsi="Arial" w:cs="Arial"/>
        </w:rPr>
        <w:t>€/σχ</w:t>
      </w:r>
      <w:r w:rsidR="00E935B2">
        <w:rPr>
          <w:rFonts w:ascii="Arial" w:hAnsi="Arial" w:cs="Arial"/>
        </w:rPr>
        <w:t xml:space="preserve">ολικό </w:t>
      </w:r>
      <w:r w:rsidRPr="00280381">
        <w:rPr>
          <w:rFonts w:ascii="Arial" w:hAnsi="Arial" w:cs="Arial"/>
        </w:rPr>
        <w:t>έτος</w:t>
      </w:r>
    </w:p>
    <w:p w:rsidR="007A57CA" w:rsidRPr="007B5123" w:rsidRDefault="007A57CA" w:rsidP="007A57CA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Μεταφορά μαθητών</w:t>
      </w:r>
      <w:r w:rsidR="00F7050B">
        <w:rPr>
          <w:rFonts w:ascii="Arial" w:hAnsi="Arial" w:cs="Arial"/>
        </w:rPr>
        <w:tab/>
      </w:r>
      <w:r>
        <w:rPr>
          <w:rFonts w:ascii="Arial" w:hAnsi="Arial" w:cs="Arial"/>
        </w:rPr>
        <w:t>Ζώνη</w:t>
      </w:r>
      <w:r w:rsidR="00F7050B">
        <w:rPr>
          <w:rFonts w:ascii="Arial" w:hAnsi="Arial" w:cs="Arial"/>
        </w:rPr>
        <w:t xml:space="preserve"> Β</w:t>
      </w:r>
      <w:r w:rsidRPr="00280381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 w:rsidR="00F7050B">
        <w:rPr>
          <w:rFonts w:ascii="Arial" w:hAnsi="Arial" w:cs="Arial"/>
        </w:rPr>
        <w:tab/>
      </w:r>
      <w:r>
        <w:rPr>
          <w:rFonts w:ascii="Arial" w:hAnsi="Arial" w:cs="Arial"/>
        </w:rPr>
        <w:t>1.3</w:t>
      </w:r>
      <w:r w:rsidRPr="007A57CA">
        <w:rPr>
          <w:rFonts w:ascii="Arial" w:hAnsi="Arial" w:cs="Arial"/>
        </w:rPr>
        <w:t>0</w:t>
      </w:r>
      <w:r w:rsidRPr="00280381">
        <w:rPr>
          <w:rFonts w:ascii="Arial" w:hAnsi="Arial" w:cs="Arial"/>
        </w:rPr>
        <w:t>0</w:t>
      </w:r>
      <w:r w:rsidRPr="007B5123">
        <w:rPr>
          <w:rFonts w:ascii="Arial" w:hAnsi="Arial" w:cs="Arial"/>
        </w:rPr>
        <w:t xml:space="preserve"> </w:t>
      </w:r>
      <w:r w:rsidRPr="00280381">
        <w:rPr>
          <w:rFonts w:ascii="Arial" w:hAnsi="Arial" w:cs="Arial"/>
        </w:rPr>
        <w:t>€/σχ</w:t>
      </w:r>
      <w:r>
        <w:rPr>
          <w:rFonts w:ascii="Arial" w:hAnsi="Arial" w:cs="Arial"/>
        </w:rPr>
        <w:t xml:space="preserve">ολικό </w:t>
      </w:r>
      <w:r w:rsidRPr="00280381">
        <w:rPr>
          <w:rFonts w:ascii="Arial" w:hAnsi="Arial" w:cs="Arial"/>
        </w:rPr>
        <w:t>έτος</w:t>
      </w:r>
    </w:p>
    <w:p w:rsidR="007A57CA" w:rsidRPr="007B5123" w:rsidRDefault="007A57CA" w:rsidP="007A57CA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Μεταφορά μαθητών</w:t>
      </w:r>
      <w:r w:rsidR="00F7050B">
        <w:rPr>
          <w:rFonts w:ascii="Arial" w:hAnsi="Arial" w:cs="Arial"/>
        </w:rPr>
        <w:tab/>
      </w:r>
      <w:r>
        <w:rPr>
          <w:rFonts w:ascii="Arial" w:hAnsi="Arial" w:cs="Arial"/>
        </w:rPr>
        <w:t>Ζώνη</w:t>
      </w:r>
      <w:r w:rsidRPr="00280381">
        <w:rPr>
          <w:rFonts w:ascii="Arial" w:hAnsi="Arial" w:cs="Arial"/>
        </w:rPr>
        <w:t xml:space="preserve"> </w:t>
      </w:r>
      <w:r w:rsidR="00F7050B">
        <w:rPr>
          <w:rFonts w:ascii="Arial" w:hAnsi="Arial" w:cs="Arial"/>
        </w:rPr>
        <w:t>Γ</w:t>
      </w:r>
      <w:r w:rsidRPr="0028038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ab/>
        <w:t>1.</w:t>
      </w:r>
      <w:r w:rsidRPr="007A57CA">
        <w:rPr>
          <w:rFonts w:ascii="Arial" w:hAnsi="Arial" w:cs="Arial"/>
        </w:rPr>
        <w:t>40</w:t>
      </w:r>
      <w:r w:rsidRPr="00280381">
        <w:rPr>
          <w:rFonts w:ascii="Arial" w:hAnsi="Arial" w:cs="Arial"/>
        </w:rPr>
        <w:t>0</w:t>
      </w:r>
      <w:r w:rsidRPr="007B5123">
        <w:rPr>
          <w:rFonts w:ascii="Arial" w:hAnsi="Arial" w:cs="Arial"/>
        </w:rPr>
        <w:t xml:space="preserve"> </w:t>
      </w:r>
      <w:r w:rsidRPr="00280381">
        <w:rPr>
          <w:rFonts w:ascii="Arial" w:hAnsi="Arial" w:cs="Arial"/>
        </w:rPr>
        <w:t>€/σχ</w:t>
      </w:r>
      <w:r>
        <w:rPr>
          <w:rFonts w:ascii="Arial" w:hAnsi="Arial" w:cs="Arial"/>
        </w:rPr>
        <w:t xml:space="preserve">ολικό </w:t>
      </w:r>
      <w:r w:rsidRPr="00280381">
        <w:rPr>
          <w:rFonts w:ascii="Arial" w:hAnsi="Arial" w:cs="Arial"/>
        </w:rPr>
        <w:t>έτος</w:t>
      </w:r>
    </w:p>
    <w:p w:rsidR="007A57CA" w:rsidRPr="007B5123" w:rsidRDefault="007A57CA" w:rsidP="007A57CA">
      <w:pPr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Μεταφορά μαθητών</w:t>
      </w:r>
      <w:r w:rsidR="00F7050B">
        <w:rPr>
          <w:rFonts w:ascii="Arial" w:hAnsi="Arial" w:cs="Arial"/>
        </w:rPr>
        <w:tab/>
      </w:r>
      <w:r>
        <w:rPr>
          <w:rFonts w:ascii="Arial" w:hAnsi="Arial" w:cs="Arial"/>
        </w:rPr>
        <w:t>Ζώνη</w:t>
      </w:r>
      <w:r w:rsidR="00F7050B">
        <w:rPr>
          <w:rFonts w:ascii="Arial" w:hAnsi="Arial" w:cs="Arial"/>
        </w:rPr>
        <w:t xml:space="preserve"> Δ</w:t>
      </w:r>
      <w:r w:rsidRPr="0028038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  <w:t>1.</w:t>
      </w:r>
      <w:r w:rsidRPr="00280381">
        <w:rPr>
          <w:rFonts w:ascii="Arial" w:hAnsi="Arial" w:cs="Arial"/>
        </w:rPr>
        <w:t>5</w:t>
      </w:r>
      <w:r w:rsidRPr="007A57CA">
        <w:rPr>
          <w:rFonts w:ascii="Arial" w:hAnsi="Arial" w:cs="Arial"/>
        </w:rPr>
        <w:t>0</w:t>
      </w:r>
      <w:r w:rsidRPr="00280381">
        <w:rPr>
          <w:rFonts w:ascii="Arial" w:hAnsi="Arial" w:cs="Arial"/>
        </w:rPr>
        <w:t>0</w:t>
      </w:r>
      <w:r w:rsidRPr="007B5123">
        <w:rPr>
          <w:rFonts w:ascii="Arial" w:hAnsi="Arial" w:cs="Arial"/>
        </w:rPr>
        <w:t xml:space="preserve"> </w:t>
      </w:r>
      <w:r w:rsidRPr="00280381">
        <w:rPr>
          <w:rFonts w:ascii="Arial" w:hAnsi="Arial" w:cs="Arial"/>
        </w:rPr>
        <w:t>€/σχ</w:t>
      </w:r>
      <w:r>
        <w:rPr>
          <w:rFonts w:ascii="Arial" w:hAnsi="Arial" w:cs="Arial"/>
        </w:rPr>
        <w:t xml:space="preserve">ολικό </w:t>
      </w:r>
      <w:r w:rsidRPr="00280381">
        <w:rPr>
          <w:rFonts w:ascii="Arial" w:hAnsi="Arial" w:cs="Arial"/>
        </w:rPr>
        <w:t>έτος</w:t>
      </w:r>
    </w:p>
    <w:p w:rsidR="00547DEE" w:rsidRPr="007B5123" w:rsidRDefault="00547DEE" w:rsidP="00547DEE">
      <w:pPr>
        <w:jc w:val="both"/>
        <w:rPr>
          <w:rFonts w:ascii="Arial" w:hAnsi="Arial" w:cs="Arial"/>
        </w:rPr>
      </w:pPr>
    </w:p>
    <w:p w:rsidR="00547DEE" w:rsidRPr="007B5123" w:rsidRDefault="00547DEE" w:rsidP="00547DEE">
      <w:pPr>
        <w:jc w:val="both"/>
        <w:rPr>
          <w:rFonts w:ascii="Arial" w:hAnsi="Arial" w:cs="Arial"/>
        </w:rPr>
      </w:pPr>
    </w:p>
    <w:p w:rsidR="00547DEE" w:rsidRPr="007B5123" w:rsidRDefault="00547DEE" w:rsidP="00547DEE">
      <w:pPr>
        <w:jc w:val="both"/>
        <w:rPr>
          <w:rFonts w:ascii="Arial" w:hAnsi="Arial" w:cs="Arial"/>
        </w:rPr>
      </w:pPr>
    </w:p>
    <w:p w:rsidR="00547DEE" w:rsidRPr="00280381" w:rsidRDefault="00547DEE" w:rsidP="00547DEE">
      <w:pPr>
        <w:ind w:left="5040"/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Για την Α.Ε.</w:t>
      </w:r>
    </w:p>
    <w:p w:rsidR="00547DEE" w:rsidRDefault="00547DEE" w:rsidP="00547DEE">
      <w:pPr>
        <w:ind w:left="5040"/>
        <w:jc w:val="both"/>
        <w:rPr>
          <w:rFonts w:ascii="Arial" w:hAnsi="Arial" w:cs="Arial"/>
        </w:rPr>
      </w:pPr>
    </w:p>
    <w:p w:rsidR="00547DEE" w:rsidRPr="00280381" w:rsidRDefault="00547DEE" w:rsidP="00C435C1">
      <w:pPr>
        <w:jc w:val="both"/>
        <w:rPr>
          <w:rFonts w:ascii="Arial" w:hAnsi="Arial" w:cs="Arial"/>
        </w:rPr>
      </w:pPr>
    </w:p>
    <w:p w:rsidR="00547DEE" w:rsidRPr="00280381" w:rsidRDefault="00547DEE" w:rsidP="00547DEE">
      <w:pPr>
        <w:ind w:left="5040"/>
        <w:jc w:val="both"/>
        <w:rPr>
          <w:rFonts w:ascii="Arial" w:hAnsi="Arial" w:cs="Arial"/>
        </w:rPr>
      </w:pPr>
      <w:r w:rsidRPr="00280381">
        <w:rPr>
          <w:rFonts w:ascii="Arial" w:hAnsi="Arial" w:cs="Arial"/>
        </w:rPr>
        <w:t>Ο Γενικός Διευθυντής</w:t>
      </w:r>
    </w:p>
    <w:p w:rsidR="00547DEE" w:rsidRPr="00280381" w:rsidRDefault="00547DEE" w:rsidP="00547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280381">
        <w:rPr>
          <w:rFonts w:ascii="Arial" w:hAnsi="Arial" w:cs="Arial"/>
        </w:rPr>
        <w:t>Κυριακούλης Κυριάκος</w:t>
      </w:r>
    </w:p>
    <w:p w:rsidR="002B4B26" w:rsidRPr="002B4B26" w:rsidRDefault="000D3C80" w:rsidP="002B4B26">
      <w:pPr>
        <w:spacing w:line="276" w:lineRule="auto"/>
        <w:ind w:left="62" w:firstLine="720"/>
        <w:jc w:val="both"/>
        <w:rPr>
          <w:rFonts w:ascii="Tahoma" w:hAnsi="Tahoma" w:cs="Tahoma"/>
        </w:rPr>
      </w:pPr>
      <w:r w:rsidRPr="00864953">
        <w:rPr>
          <w:rFonts w:ascii="Tahoma" w:hAnsi="Tahoma" w:cs="Tahoma"/>
          <w:b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AB05F5" wp14:editId="35105B8D">
                <wp:simplePos x="0" y="0"/>
                <wp:positionH relativeFrom="column">
                  <wp:posOffset>3301779</wp:posOffset>
                </wp:positionH>
                <wp:positionV relativeFrom="paragraph">
                  <wp:posOffset>405627</wp:posOffset>
                </wp:positionV>
                <wp:extent cx="2964346" cy="1518699"/>
                <wp:effectExtent l="0" t="0" r="0" b="5715"/>
                <wp:wrapNone/>
                <wp:docPr id="2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346" cy="1518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ABC" w:rsidRPr="00954ABC" w:rsidRDefault="00954ABC" w:rsidP="000D3C8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54AB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05F5" id="_x0000_s1030" type="#_x0000_t202" style="position:absolute;left:0;text-align:left;margin-left:260pt;margin-top:31.95pt;width:233.4pt;height:11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" filled="f" stroked="f">
                <v:textbox>
                  <w:txbxContent>
                    <w:p w:rsidR="00954ABC" w:rsidRPr="00954ABC" w:rsidRDefault="00954ABC" w:rsidP="000D3C8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54AB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4B26" w:rsidRPr="002B4B26" w:rsidSect="000D3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28" w:rsidRDefault="00EF2C28" w:rsidP="00273FA1">
      <w:pPr>
        <w:spacing w:after="0" w:line="240" w:lineRule="auto"/>
      </w:pPr>
      <w:r>
        <w:separator/>
      </w:r>
    </w:p>
  </w:endnote>
  <w:endnote w:type="continuationSeparator" w:id="0">
    <w:p w:rsidR="00EF2C28" w:rsidRDefault="00EF2C28" w:rsidP="0027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05" w:rsidRDefault="00293A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A1" w:rsidRDefault="00273FA1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-34181</wp:posOffset>
          </wp:positionV>
          <wp:extent cx="7422078" cy="421023"/>
          <wp:effectExtent l="0" t="0" r="7620" b="0"/>
          <wp:wrapNone/>
          <wp:docPr id="215" name="Εικόνα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r sheet footer for 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078" cy="42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05" w:rsidRDefault="00293A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28" w:rsidRDefault="00EF2C28" w:rsidP="00273FA1">
      <w:pPr>
        <w:spacing w:after="0" w:line="240" w:lineRule="auto"/>
      </w:pPr>
      <w:r>
        <w:separator/>
      </w:r>
    </w:p>
  </w:footnote>
  <w:footnote w:type="continuationSeparator" w:id="0">
    <w:p w:rsidR="00EF2C28" w:rsidRDefault="00EF2C28" w:rsidP="0027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05" w:rsidRDefault="00293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A1" w:rsidRDefault="00293A05">
    <w:pPr>
      <w:pStyle w:val="a3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0650D3EE" wp14:editId="65DF0C94">
          <wp:simplePos x="0" y="0"/>
          <wp:positionH relativeFrom="column">
            <wp:posOffset>-952500</wp:posOffset>
          </wp:positionH>
          <wp:positionV relativeFrom="paragraph">
            <wp:posOffset>-314960</wp:posOffset>
          </wp:positionV>
          <wp:extent cx="7115949" cy="2606723"/>
          <wp:effectExtent l="0" t="0" r="8890" b="3175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r sheet head grammate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949" cy="26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05" w:rsidRDefault="00293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BD2"/>
    <w:multiLevelType w:val="hybridMultilevel"/>
    <w:tmpl w:val="32C4F696"/>
    <w:lvl w:ilvl="0" w:tplc="0408000F">
      <w:start w:val="1"/>
      <w:numFmt w:val="decimal"/>
      <w:lvlText w:val="%1."/>
      <w:lvlJc w:val="left"/>
      <w:pPr>
        <w:ind w:left="784" w:hanging="360"/>
      </w:pPr>
    </w:lvl>
    <w:lvl w:ilvl="1" w:tplc="04080019" w:tentative="1">
      <w:start w:val="1"/>
      <w:numFmt w:val="lowerLetter"/>
      <w:lvlText w:val="%2."/>
      <w:lvlJc w:val="left"/>
      <w:pPr>
        <w:ind w:left="1504" w:hanging="360"/>
      </w:pPr>
    </w:lvl>
    <w:lvl w:ilvl="2" w:tplc="0408001B" w:tentative="1">
      <w:start w:val="1"/>
      <w:numFmt w:val="lowerRoman"/>
      <w:lvlText w:val="%3."/>
      <w:lvlJc w:val="right"/>
      <w:pPr>
        <w:ind w:left="2224" w:hanging="180"/>
      </w:pPr>
    </w:lvl>
    <w:lvl w:ilvl="3" w:tplc="0408000F" w:tentative="1">
      <w:start w:val="1"/>
      <w:numFmt w:val="decimal"/>
      <w:lvlText w:val="%4."/>
      <w:lvlJc w:val="left"/>
      <w:pPr>
        <w:ind w:left="2944" w:hanging="360"/>
      </w:pPr>
    </w:lvl>
    <w:lvl w:ilvl="4" w:tplc="04080019" w:tentative="1">
      <w:start w:val="1"/>
      <w:numFmt w:val="lowerLetter"/>
      <w:lvlText w:val="%5."/>
      <w:lvlJc w:val="left"/>
      <w:pPr>
        <w:ind w:left="3664" w:hanging="360"/>
      </w:pPr>
    </w:lvl>
    <w:lvl w:ilvl="5" w:tplc="0408001B" w:tentative="1">
      <w:start w:val="1"/>
      <w:numFmt w:val="lowerRoman"/>
      <w:lvlText w:val="%6."/>
      <w:lvlJc w:val="right"/>
      <w:pPr>
        <w:ind w:left="4384" w:hanging="180"/>
      </w:pPr>
    </w:lvl>
    <w:lvl w:ilvl="6" w:tplc="0408000F" w:tentative="1">
      <w:start w:val="1"/>
      <w:numFmt w:val="decimal"/>
      <w:lvlText w:val="%7."/>
      <w:lvlJc w:val="left"/>
      <w:pPr>
        <w:ind w:left="5104" w:hanging="360"/>
      </w:pPr>
    </w:lvl>
    <w:lvl w:ilvl="7" w:tplc="04080019" w:tentative="1">
      <w:start w:val="1"/>
      <w:numFmt w:val="lowerLetter"/>
      <w:lvlText w:val="%8."/>
      <w:lvlJc w:val="left"/>
      <w:pPr>
        <w:ind w:left="5824" w:hanging="360"/>
      </w:pPr>
    </w:lvl>
    <w:lvl w:ilvl="8" w:tplc="0408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6D8F4445"/>
    <w:multiLevelType w:val="hybridMultilevel"/>
    <w:tmpl w:val="F77CD424"/>
    <w:lvl w:ilvl="0" w:tplc="741E43D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2" w:hanging="360"/>
      </w:pPr>
    </w:lvl>
    <w:lvl w:ilvl="2" w:tplc="0408001B" w:tentative="1">
      <w:start w:val="1"/>
      <w:numFmt w:val="lowerRoman"/>
      <w:lvlText w:val="%3."/>
      <w:lvlJc w:val="right"/>
      <w:pPr>
        <w:ind w:left="2582" w:hanging="180"/>
      </w:pPr>
    </w:lvl>
    <w:lvl w:ilvl="3" w:tplc="0408000F" w:tentative="1">
      <w:start w:val="1"/>
      <w:numFmt w:val="decimal"/>
      <w:lvlText w:val="%4."/>
      <w:lvlJc w:val="left"/>
      <w:pPr>
        <w:ind w:left="3302" w:hanging="360"/>
      </w:pPr>
    </w:lvl>
    <w:lvl w:ilvl="4" w:tplc="04080019" w:tentative="1">
      <w:start w:val="1"/>
      <w:numFmt w:val="lowerLetter"/>
      <w:lvlText w:val="%5."/>
      <w:lvlJc w:val="left"/>
      <w:pPr>
        <w:ind w:left="4022" w:hanging="360"/>
      </w:pPr>
    </w:lvl>
    <w:lvl w:ilvl="5" w:tplc="0408001B" w:tentative="1">
      <w:start w:val="1"/>
      <w:numFmt w:val="lowerRoman"/>
      <w:lvlText w:val="%6."/>
      <w:lvlJc w:val="right"/>
      <w:pPr>
        <w:ind w:left="4742" w:hanging="180"/>
      </w:pPr>
    </w:lvl>
    <w:lvl w:ilvl="6" w:tplc="0408000F" w:tentative="1">
      <w:start w:val="1"/>
      <w:numFmt w:val="decimal"/>
      <w:lvlText w:val="%7."/>
      <w:lvlJc w:val="left"/>
      <w:pPr>
        <w:ind w:left="5462" w:hanging="360"/>
      </w:pPr>
    </w:lvl>
    <w:lvl w:ilvl="7" w:tplc="04080019" w:tentative="1">
      <w:start w:val="1"/>
      <w:numFmt w:val="lowerLetter"/>
      <w:lvlText w:val="%8."/>
      <w:lvlJc w:val="left"/>
      <w:pPr>
        <w:ind w:left="6182" w:hanging="360"/>
      </w:pPr>
    </w:lvl>
    <w:lvl w:ilvl="8" w:tplc="0408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1"/>
    <w:rsid w:val="0006299B"/>
    <w:rsid w:val="000D3521"/>
    <w:rsid w:val="000D3C80"/>
    <w:rsid w:val="001319FA"/>
    <w:rsid w:val="00164C0D"/>
    <w:rsid w:val="00182C51"/>
    <w:rsid w:val="00186A01"/>
    <w:rsid w:val="00235739"/>
    <w:rsid w:val="00273FA1"/>
    <w:rsid w:val="00293A05"/>
    <w:rsid w:val="002B4B26"/>
    <w:rsid w:val="00302735"/>
    <w:rsid w:val="00337E79"/>
    <w:rsid w:val="00356C20"/>
    <w:rsid w:val="00373AE2"/>
    <w:rsid w:val="00394637"/>
    <w:rsid w:val="003B6F1A"/>
    <w:rsid w:val="003C2A3A"/>
    <w:rsid w:val="003D277E"/>
    <w:rsid w:val="003F2BB2"/>
    <w:rsid w:val="00467A1A"/>
    <w:rsid w:val="004E4D52"/>
    <w:rsid w:val="00502760"/>
    <w:rsid w:val="0051181A"/>
    <w:rsid w:val="00547DEE"/>
    <w:rsid w:val="005D6441"/>
    <w:rsid w:val="0071550E"/>
    <w:rsid w:val="007A3549"/>
    <w:rsid w:val="007A57CA"/>
    <w:rsid w:val="007B5A81"/>
    <w:rsid w:val="007D2573"/>
    <w:rsid w:val="00833873"/>
    <w:rsid w:val="00860C44"/>
    <w:rsid w:val="00864953"/>
    <w:rsid w:val="00892722"/>
    <w:rsid w:val="008A28C0"/>
    <w:rsid w:val="008F7601"/>
    <w:rsid w:val="00954ABC"/>
    <w:rsid w:val="009D0E03"/>
    <w:rsid w:val="009F6DB1"/>
    <w:rsid w:val="00A1084A"/>
    <w:rsid w:val="00A709C5"/>
    <w:rsid w:val="00B16284"/>
    <w:rsid w:val="00C31336"/>
    <w:rsid w:val="00C326C4"/>
    <w:rsid w:val="00C435C1"/>
    <w:rsid w:val="00C66E12"/>
    <w:rsid w:val="00C813A0"/>
    <w:rsid w:val="00C922E1"/>
    <w:rsid w:val="00D0073A"/>
    <w:rsid w:val="00D42AE8"/>
    <w:rsid w:val="00D550A5"/>
    <w:rsid w:val="00D704EF"/>
    <w:rsid w:val="00DD49A3"/>
    <w:rsid w:val="00E41569"/>
    <w:rsid w:val="00E62CC8"/>
    <w:rsid w:val="00E7280C"/>
    <w:rsid w:val="00E84C0A"/>
    <w:rsid w:val="00E935B2"/>
    <w:rsid w:val="00EF2C28"/>
    <w:rsid w:val="00F7050B"/>
    <w:rsid w:val="00FB301E"/>
    <w:rsid w:val="00FC4B64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DC2F"/>
  <w15:chartTrackingRefBased/>
  <w15:docId w15:val="{0DABE7D0-992F-45F1-9332-AE90A3F8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3FA1"/>
  </w:style>
  <w:style w:type="paragraph" w:styleId="a4">
    <w:name w:val="footer"/>
    <w:basedOn w:val="a"/>
    <w:link w:val="Char0"/>
    <w:uiPriority w:val="99"/>
    <w:unhideWhenUsed/>
    <w:rsid w:val="0027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3FA1"/>
  </w:style>
  <w:style w:type="character" w:styleId="-">
    <w:name w:val="Hyperlink"/>
    <w:basedOn w:val="a0"/>
    <w:uiPriority w:val="99"/>
    <w:unhideWhenUsed/>
    <w:rsid w:val="008649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4B2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5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4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oulim\Desktop\&#949;&#960;&#953;&#963;&#964;&#959;&#955;&#972;&#967;&#945;&#961;&#964;&#959;%20&#947;&#949;&#957;&#953;&#954;&#972;%20&#947;&#953;&#945;%20&#948;&#951;&#956;&#972;&#963;&#943;&#949;&#962;%20&#965;&#960;&#951;&#961;&#949;&#963;&#943;&#94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2404-2CE0-4A60-B894-77BDF6ED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γενικό για δημόσίες υπηρεσίες</Template>
  <TotalTime>31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MB. Bergouli</dc:creator>
  <cp:keywords/>
  <dc:description/>
  <cp:lastModifiedBy>Maria MB. Bergouli</cp:lastModifiedBy>
  <cp:revision>22</cp:revision>
  <cp:lastPrinted>2015-10-29T09:05:00Z</cp:lastPrinted>
  <dcterms:created xsi:type="dcterms:W3CDTF">2022-02-28T07:52:00Z</dcterms:created>
  <dcterms:modified xsi:type="dcterms:W3CDTF">2024-02-26T06:30:00Z</dcterms:modified>
</cp:coreProperties>
</file>